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A9" w:rsidRDefault="00074D42">
      <w:pPr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電影系系辦工讀應徵履歷表</w:t>
      </w:r>
    </w:p>
    <w:tbl>
      <w:tblPr>
        <w:tblW w:w="82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409"/>
        <w:gridCol w:w="3198"/>
      </w:tblGrid>
      <w:tr w:rsidR="00535F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A9" w:rsidRDefault="00074D4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A9" w:rsidRDefault="00074D42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 xml:space="preserve">   (</w:t>
            </w:r>
            <w:r>
              <w:rPr>
                <w:rFonts w:ascii="微軟正黑體" w:eastAsia="微軟正黑體" w:hAnsi="微軟正黑體"/>
                <w:szCs w:val="24"/>
              </w:rPr>
              <w:t>請附上個人照片</w:t>
            </w:r>
          </w:p>
          <w:p w:rsidR="00535FA9" w:rsidRDefault="00074D42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/>
                <w:szCs w:val="24"/>
              </w:rPr>
              <w:t>於此欄位</w:t>
            </w:r>
            <w:r>
              <w:rPr>
                <w:rFonts w:ascii="微軟正黑體" w:eastAsia="微軟正黑體" w:hAnsi="微軟正黑體"/>
                <w:szCs w:val="24"/>
              </w:rPr>
              <w:t>)</w:t>
            </w:r>
          </w:p>
        </w:tc>
      </w:tr>
      <w:tr w:rsidR="00535F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A9" w:rsidRDefault="00074D4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學號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35F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A9" w:rsidRDefault="00074D4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Facebook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帳號名稱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35F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A9" w:rsidRDefault="00074D4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聯絡電話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35F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A9" w:rsidRDefault="00074D4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是否有在學校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臺藝大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其他單位工讀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A9" w:rsidRDefault="00074D42">
            <w:pPr>
              <w:spacing w:line="0" w:lineRule="atLeast"/>
              <w:jc w:val="center"/>
            </w:pPr>
            <w:r>
              <w:rPr>
                <w:rFonts w:ascii="微軟正黑體" w:eastAsia="微軟正黑體" w:hAnsi="微軟正黑體"/>
                <w:sz w:val="52"/>
                <w:szCs w:val="52"/>
              </w:rPr>
              <w:t>□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是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>
              <w:rPr>
                <w:rFonts w:ascii="微軟正黑體" w:eastAsia="微軟正黑體" w:hAnsi="微軟正黑體"/>
                <w:sz w:val="52"/>
                <w:szCs w:val="52"/>
              </w:rPr>
              <w:t>□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否</w:t>
            </w:r>
          </w:p>
        </w:tc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35F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A9" w:rsidRDefault="00074D4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是否有在校外工讀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A9" w:rsidRDefault="00074D42">
            <w:pPr>
              <w:spacing w:line="0" w:lineRule="atLeast"/>
              <w:jc w:val="center"/>
            </w:pPr>
            <w:r>
              <w:rPr>
                <w:rFonts w:ascii="微軟正黑體" w:eastAsia="微軟正黑體" w:hAnsi="微軟正黑體"/>
                <w:sz w:val="52"/>
                <w:szCs w:val="52"/>
              </w:rPr>
              <w:t>□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是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>
              <w:rPr>
                <w:rFonts w:ascii="微軟正黑體" w:eastAsia="微軟正黑體" w:hAnsi="微軟正黑體"/>
                <w:sz w:val="52"/>
                <w:szCs w:val="52"/>
              </w:rPr>
              <w:t>□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否</w:t>
            </w:r>
          </w:p>
        </w:tc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35F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A9" w:rsidRDefault="00074D4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電子郵件信箱</w:t>
            </w:r>
          </w:p>
        </w:tc>
        <w:tc>
          <w:tcPr>
            <w:tcW w:w="5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35F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A9" w:rsidRDefault="00074D4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工作經歷</w:t>
            </w:r>
          </w:p>
        </w:tc>
      </w:tr>
      <w:tr w:rsidR="00535F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35F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A9" w:rsidRDefault="00074D4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自我介紹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約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300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字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</w:tr>
      <w:tr w:rsidR="00535F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535FA9" w:rsidRDefault="00535FA9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535FA9" w:rsidRDefault="00535FA9"/>
    <w:sectPr w:rsidR="00535FA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42" w:rsidRDefault="00074D42">
      <w:r>
        <w:separator/>
      </w:r>
    </w:p>
  </w:endnote>
  <w:endnote w:type="continuationSeparator" w:id="0">
    <w:p w:rsidR="00074D42" w:rsidRDefault="0007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42" w:rsidRDefault="00074D42">
      <w:r>
        <w:rPr>
          <w:color w:val="000000"/>
        </w:rPr>
        <w:separator/>
      </w:r>
    </w:p>
  </w:footnote>
  <w:footnote w:type="continuationSeparator" w:id="0">
    <w:p w:rsidR="00074D42" w:rsidRDefault="00074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35FA9"/>
    <w:rsid w:val="00074D42"/>
    <w:rsid w:val="00535FA9"/>
    <w:rsid w:val="0071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9326D0-5730-4DC7-B8B5-4D9EC5B2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1A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1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1A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謝依倫</dc:creator>
  <dc:description/>
  <cp:lastModifiedBy>謝依倫</cp:lastModifiedBy>
  <cp:revision>2</cp:revision>
  <dcterms:created xsi:type="dcterms:W3CDTF">2025-06-09T01:53:00Z</dcterms:created>
  <dcterms:modified xsi:type="dcterms:W3CDTF">2025-06-09T01:53:00Z</dcterms:modified>
</cp:coreProperties>
</file>